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91" w:rsidRDefault="00F12E91" w:rsidP="009133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 РМО УЧИТЕЛЕЙ ГЕОГРАФИИ</w:t>
      </w:r>
    </w:p>
    <w:p w:rsidR="00F12E91" w:rsidRDefault="00F12E91" w:rsidP="009133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2015 - 16 УЧЕБНЫЙ ГОД</w:t>
      </w:r>
    </w:p>
    <w:p w:rsidR="00F12E91" w:rsidRDefault="00F12E91" w:rsidP="00913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географии МБОУ «СШ № 7 г.Няндома»  Дьякова Ж.В.</w:t>
      </w:r>
    </w:p>
    <w:p w:rsidR="00F12E91" w:rsidRDefault="00F12E91" w:rsidP="00913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тема: </w:t>
      </w:r>
      <w:r>
        <w:rPr>
          <w:rFonts w:ascii="Times New Roman" w:hAnsi="Times New Roman" w:cs="Times New Roman"/>
          <w:sz w:val="24"/>
          <w:szCs w:val="24"/>
        </w:rPr>
        <w:t>«Реализация учебно-воспитательного процесса в условиях внедрения ФГОС»</w:t>
      </w:r>
    </w:p>
    <w:p w:rsidR="00F12E91" w:rsidRDefault="00F12E91" w:rsidP="00913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Изучение методической темы на теоретическом уровне и разработка практических рекомендаций для учебного процесса.</w:t>
      </w:r>
    </w:p>
    <w:p w:rsidR="00F12E91" w:rsidRDefault="00F12E91" w:rsidP="009133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F12E91" w:rsidRDefault="00F12E91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работу РМО согласно ЕМТ.</w:t>
      </w:r>
    </w:p>
    <w:p w:rsidR="00F12E91" w:rsidRDefault="00F12E91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привитию интереса к предмету через внеклассные мероприятия.</w:t>
      </w:r>
    </w:p>
    <w:p w:rsidR="00F12E91" w:rsidRDefault="00F12E91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одарённых детей через районные, всероссийские, международные  мероприятия и конкурсы.</w:t>
      </w:r>
    </w:p>
    <w:p w:rsidR="00F12E91" w:rsidRDefault="00F12E91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профессиональные компетенции учителя, обмениваться педагогическим опытом.</w:t>
      </w:r>
    </w:p>
    <w:p w:rsidR="00F12E91" w:rsidRDefault="00F12E91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 реализации стандартов нового поколения.</w:t>
      </w:r>
    </w:p>
    <w:p w:rsidR="00F12E91" w:rsidRDefault="00F12E91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работу по освоению новых государственных стандартов.</w:t>
      </w:r>
    </w:p>
    <w:p w:rsidR="00F12E91" w:rsidRPr="008E60B5" w:rsidRDefault="00F12E91" w:rsidP="008E60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12E91" w:rsidRPr="009133EC" w:rsidRDefault="00F12E91" w:rsidP="009133EC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2"/>
        <w:gridCol w:w="4715"/>
        <w:gridCol w:w="2474"/>
      </w:tblGrid>
      <w:tr w:rsidR="00F12E91" w:rsidRPr="00006190">
        <w:tc>
          <w:tcPr>
            <w:tcW w:w="2411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4819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17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</w:tr>
      <w:tr w:rsidR="00F12E91" w:rsidRPr="00006190">
        <w:tc>
          <w:tcPr>
            <w:tcW w:w="2411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19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1.Проведение заседания РМО с целью обмена опытом работы и планирование работы .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Участие в аттестации учителей географии.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3. Участие в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4. Анализ работы за год и планирование на 2016-17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16.09.15 г.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МБОУ «СШ № 7»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Май 2016 г.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F12E91" w:rsidRPr="00006190">
        <w:tc>
          <w:tcPr>
            <w:tcW w:w="2411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4819" w:type="dxa"/>
          </w:tcPr>
          <w:p w:rsidR="00F12E91" w:rsidRPr="00006190" w:rsidRDefault="00F12E91" w:rsidP="0000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1.Проведение предметных олимпиад:</w:t>
            </w:r>
          </w:p>
          <w:p w:rsidR="00F12E91" w:rsidRPr="00006190" w:rsidRDefault="00F12E91" w:rsidP="0000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- школьный этап</w:t>
            </w:r>
          </w:p>
          <w:p w:rsidR="00F12E91" w:rsidRPr="00006190" w:rsidRDefault="00F12E91" w:rsidP="0000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этап </w:t>
            </w:r>
          </w:p>
          <w:p w:rsidR="00F12E91" w:rsidRPr="00006190" w:rsidRDefault="00F12E91" w:rsidP="0000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-региональный этап.</w:t>
            </w:r>
          </w:p>
          <w:p w:rsidR="00F12E91" w:rsidRPr="00006190" w:rsidRDefault="00F12E91" w:rsidP="0000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2. Участие во всероссийских конкурсах.</w:t>
            </w:r>
          </w:p>
          <w:p w:rsidR="00F12E91" w:rsidRPr="00006190" w:rsidRDefault="00F12E91" w:rsidP="0000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3. Учебно – исследовательская конференция для старшеклассников «Юность Поморья».</w:t>
            </w:r>
          </w:p>
          <w:p w:rsidR="00F12E91" w:rsidRPr="00006190" w:rsidRDefault="00F12E91" w:rsidP="0000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28.09. – 15.10. 2015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Февраль 2015 г.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E91" w:rsidRPr="00006190">
        <w:tc>
          <w:tcPr>
            <w:tcW w:w="2411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</w:t>
            </w:r>
          </w:p>
        </w:tc>
        <w:tc>
          <w:tcPr>
            <w:tcW w:w="4819" w:type="dxa"/>
          </w:tcPr>
          <w:p w:rsidR="00F12E91" w:rsidRPr="00006190" w:rsidRDefault="00F12E91" w:rsidP="0000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«Вокруг света»</w:t>
            </w:r>
          </w:p>
        </w:tc>
        <w:tc>
          <w:tcPr>
            <w:tcW w:w="2517" w:type="dxa"/>
          </w:tcPr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 xml:space="preserve">3 неделя октября 2015 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0">
              <w:rPr>
                <w:rFonts w:ascii="Times New Roman" w:hAnsi="Times New Roman" w:cs="Times New Roman"/>
                <w:sz w:val="24"/>
                <w:szCs w:val="24"/>
              </w:rPr>
              <w:t>МБОУ « СШ № 7»</w:t>
            </w:r>
          </w:p>
          <w:p w:rsidR="00F12E91" w:rsidRPr="00006190" w:rsidRDefault="00F12E91" w:rsidP="000061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E91" w:rsidRDefault="00F12E91" w:rsidP="009133EC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E91" w:rsidRDefault="00F12E91" w:rsidP="009133EC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E91" w:rsidRDefault="00F12E91" w:rsidP="009133EC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E91" w:rsidRDefault="00F12E91" w:rsidP="009133EC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E91" w:rsidRDefault="00F12E91" w:rsidP="009133EC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E91" w:rsidRDefault="00F12E91" w:rsidP="008A03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E91" w:rsidRDefault="00F12E91" w:rsidP="008A03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E91" w:rsidRDefault="00F12E91" w:rsidP="008A03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E91" w:rsidRDefault="00F12E91" w:rsidP="008A0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E91" w:rsidRPr="009133EC" w:rsidRDefault="00F12E91" w:rsidP="009133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2E91" w:rsidRPr="009133EC" w:rsidSect="008E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1FD"/>
    <w:multiLevelType w:val="hybridMultilevel"/>
    <w:tmpl w:val="E250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6B49"/>
    <w:multiLevelType w:val="hybridMultilevel"/>
    <w:tmpl w:val="5C28D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1F024F8"/>
    <w:multiLevelType w:val="hybridMultilevel"/>
    <w:tmpl w:val="19AC52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7F1"/>
    <w:multiLevelType w:val="hybridMultilevel"/>
    <w:tmpl w:val="5C2A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3D6F"/>
    <w:multiLevelType w:val="hybridMultilevel"/>
    <w:tmpl w:val="1A0E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3EC"/>
    <w:rsid w:val="00006190"/>
    <w:rsid w:val="00072E74"/>
    <w:rsid w:val="001776E0"/>
    <w:rsid w:val="00213AA1"/>
    <w:rsid w:val="00272A61"/>
    <w:rsid w:val="0035774A"/>
    <w:rsid w:val="003F17A0"/>
    <w:rsid w:val="004B5987"/>
    <w:rsid w:val="005C5FD9"/>
    <w:rsid w:val="00787DB1"/>
    <w:rsid w:val="007D697C"/>
    <w:rsid w:val="008406FD"/>
    <w:rsid w:val="008A03E3"/>
    <w:rsid w:val="008D1D53"/>
    <w:rsid w:val="008D4B47"/>
    <w:rsid w:val="008E60B5"/>
    <w:rsid w:val="008E6AD0"/>
    <w:rsid w:val="009133EC"/>
    <w:rsid w:val="00943F92"/>
    <w:rsid w:val="0096785C"/>
    <w:rsid w:val="00986FCE"/>
    <w:rsid w:val="00A51FE7"/>
    <w:rsid w:val="00AC0E75"/>
    <w:rsid w:val="00B47341"/>
    <w:rsid w:val="00C7185A"/>
    <w:rsid w:val="00C9722D"/>
    <w:rsid w:val="00EC331C"/>
    <w:rsid w:val="00F1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D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33EC"/>
    <w:pPr>
      <w:ind w:left="720"/>
    </w:pPr>
  </w:style>
  <w:style w:type="table" w:styleId="TableGrid">
    <w:name w:val="Table Grid"/>
    <w:basedOn w:val="TableNormal"/>
    <w:uiPriority w:val="99"/>
    <w:rsid w:val="009133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234</Words>
  <Characters>1340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РМО УЧИТЕЛЕЙ ГЕОГРАФИИ</dc:title>
  <dc:subject/>
  <dc:creator>жанна</dc:creator>
  <cp:keywords/>
  <dc:description/>
  <cp:lastModifiedBy>Admin</cp:lastModifiedBy>
  <cp:revision>5</cp:revision>
  <cp:lastPrinted>2015-10-05T12:07:00Z</cp:lastPrinted>
  <dcterms:created xsi:type="dcterms:W3CDTF">2015-10-05T12:07:00Z</dcterms:created>
  <dcterms:modified xsi:type="dcterms:W3CDTF">2015-10-05T12:28:00Z</dcterms:modified>
</cp:coreProperties>
</file>